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3C" w:rsidRDefault="00ED2A3C" w:rsidP="007A589A">
      <w:pPr>
        <w:autoSpaceDE w:val="0"/>
        <w:autoSpaceDN w:val="0"/>
        <w:adjustRightInd w:val="0"/>
        <w:spacing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EDITAL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CAMPUS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PORTO ALEGRE Nº 44/2022</w:t>
      </w:r>
    </w:p>
    <w:p w:rsidR="00ED2A3C" w:rsidRDefault="00ED2A3C" w:rsidP="007A589A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-Bold" w:hAnsi="Calibri-Bold" w:cs="Calibri-Bold"/>
          <w:b/>
          <w:bCs/>
          <w:color w:val="00000A"/>
          <w:sz w:val="24"/>
          <w:szCs w:val="24"/>
        </w:rPr>
        <w:t>ANEXO III</w:t>
      </w:r>
      <w:r>
        <w:rPr>
          <w:rFonts w:ascii="Calibri" w:hAnsi="Calibri" w:cs="Calibri"/>
          <w:b/>
          <w:bCs/>
        </w:rPr>
        <w:t xml:space="preserve"> </w:t>
      </w:r>
      <w:r w:rsidRPr="007A1388">
        <w:rPr>
          <w:rFonts w:ascii="Calibri-Bold" w:hAnsi="Calibri-Bold" w:cs="Calibri-Bold"/>
          <w:b/>
          <w:bCs/>
          <w:color w:val="000000"/>
          <w:sz w:val="24"/>
          <w:szCs w:val="24"/>
        </w:rPr>
        <w:br/>
        <w:t>FORMULÁRIO DE INSCRIÇÃO</w:t>
      </w:r>
    </w:p>
    <w:p w:rsidR="00ED2A3C" w:rsidRDefault="00ED2A3C" w:rsidP="007A589A">
      <w:pPr>
        <w:spacing w:before="240" w:line="240" w:lineRule="auto"/>
        <w:ind w:right="-1"/>
        <w:jc w:val="center"/>
        <w:rPr>
          <w:rFonts w:ascii="Calibri" w:hAnsi="Calibri" w:cs="Calibri"/>
          <w:b/>
          <w:bCs/>
        </w:rPr>
      </w:pPr>
    </w:p>
    <w:p w:rsidR="00ED2A3C" w:rsidRDefault="00ED2A3C" w:rsidP="007A589A">
      <w:pPr>
        <w:widowControl w:val="0"/>
        <w:spacing w:before="240" w:after="240" w:line="240" w:lineRule="auto"/>
        <w:ind w:left="-440" w:right="-40"/>
        <w:jc w:val="both"/>
        <w:rPr>
          <w:rFonts w:ascii="Calibri" w:hAnsi="Calibri" w:cs="Calibri"/>
          <w:b/>
          <w:bCs/>
          <w:highlight w:val="lightGray"/>
        </w:rPr>
      </w:pP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highlight w:val="lightGray"/>
        </w:rPr>
        <w:t xml:space="preserve"> DADOS PESSOAIS </w:t>
      </w:r>
      <w:r>
        <w:rPr>
          <w:rFonts w:ascii="Calibri" w:hAnsi="Calibri" w:cs="Calibri"/>
          <w:b/>
          <w:bCs/>
          <w:highlight w:val="lightGray"/>
        </w:rPr>
        <w:tab/>
      </w:r>
    </w:p>
    <w:p w:rsidR="00ED2A3C" w:rsidRDefault="00ED2A3C" w:rsidP="007A589A">
      <w:pPr>
        <w:widowControl w:val="0"/>
        <w:spacing w:before="240" w:after="240" w:line="240" w:lineRule="auto"/>
        <w:ind w:left="-420" w:right="-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NOME: _____________________________________________________________________</w:t>
      </w:r>
    </w:p>
    <w:p w:rsidR="00ED2A3C" w:rsidRDefault="00ED2A3C" w:rsidP="007A589A">
      <w:pPr>
        <w:widowControl w:val="0"/>
        <w:spacing w:before="40" w:line="240" w:lineRule="auto"/>
        <w:ind w:left="-420" w:right="-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RG: _________________________CPF:_______________________  SEXO: _______________   </w:t>
      </w:r>
    </w:p>
    <w:p w:rsidR="00ED2A3C" w:rsidRDefault="00ED2A3C" w:rsidP="007A589A">
      <w:pPr>
        <w:widowControl w:val="0"/>
        <w:spacing w:before="240" w:after="240" w:line="240" w:lineRule="auto"/>
        <w:ind w:left="-420" w:right="-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NACIONALIDADE: __________________________            DATA DE NASCIMENTO:___/___/___</w:t>
      </w:r>
    </w:p>
    <w:p w:rsidR="00ED2A3C" w:rsidRDefault="00ED2A3C" w:rsidP="007A589A">
      <w:pPr>
        <w:widowControl w:val="0"/>
        <w:spacing w:before="240" w:after="240" w:line="240" w:lineRule="auto"/>
        <w:ind w:left="-420" w:right="-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NATURALIDADE:  __________________________</w:t>
      </w:r>
    </w:p>
    <w:p w:rsidR="00ED2A3C" w:rsidRDefault="00ED2A3C" w:rsidP="007A589A">
      <w:pPr>
        <w:widowControl w:val="0"/>
        <w:spacing w:before="240" w:after="240" w:line="240" w:lineRule="auto"/>
        <w:ind w:left="-420" w:right="-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ESTADO CIVIL :_____________________________         </w:t>
      </w:r>
    </w:p>
    <w:p w:rsidR="00ED2A3C" w:rsidRDefault="00ED2A3C" w:rsidP="007A589A">
      <w:pPr>
        <w:widowControl w:val="0"/>
        <w:spacing w:before="240" w:after="240" w:line="240" w:lineRule="auto"/>
        <w:ind w:left="-420" w:right="-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TELEFONE:________________________________                         </w:t>
      </w:r>
      <w:r>
        <w:rPr>
          <w:rFonts w:ascii="Calibri" w:hAnsi="Calibri" w:cs="Calibri"/>
          <w:b/>
          <w:bCs/>
        </w:rPr>
        <w:tab/>
      </w:r>
    </w:p>
    <w:p w:rsidR="00ED2A3C" w:rsidRDefault="00ED2A3C" w:rsidP="007A589A">
      <w:pPr>
        <w:widowControl w:val="0"/>
        <w:spacing w:before="240" w:after="240" w:line="240" w:lineRule="auto"/>
        <w:ind w:left="-440" w:right="-40"/>
        <w:jc w:val="both"/>
        <w:rPr>
          <w:rFonts w:ascii="Calibri" w:hAnsi="Calibri" w:cs="Calibri"/>
          <w:b/>
          <w:bCs/>
          <w:highlight w:val="lightGray"/>
        </w:rPr>
      </w:pP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highlight w:val="lightGray"/>
        </w:rPr>
        <w:t xml:space="preserve"> ENDEREÇO COMPLETO </w:t>
      </w:r>
      <w:r>
        <w:rPr>
          <w:rFonts w:ascii="Calibri" w:hAnsi="Calibri" w:cs="Calibri"/>
          <w:b/>
          <w:bCs/>
          <w:highlight w:val="lightGray"/>
        </w:rPr>
        <w:tab/>
      </w:r>
    </w:p>
    <w:p w:rsidR="00ED2A3C" w:rsidRDefault="00ED2A3C" w:rsidP="007A589A">
      <w:pPr>
        <w:widowControl w:val="0"/>
        <w:spacing w:before="240" w:after="240" w:line="240" w:lineRule="auto"/>
        <w:ind w:left="-440" w:right="-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LOGRADOURO: ____________________________________________________________</w:t>
      </w:r>
    </w:p>
    <w:p w:rsidR="00ED2A3C" w:rsidRDefault="00ED2A3C" w:rsidP="007A589A">
      <w:pPr>
        <w:widowControl w:val="0"/>
        <w:spacing w:before="240" w:after="240" w:line="240" w:lineRule="auto"/>
        <w:ind w:left="-440" w:right="-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BAIRRO:  ________________________________</w:t>
      </w:r>
    </w:p>
    <w:p w:rsidR="00ED2A3C" w:rsidRDefault="00ED2A3C" w:rsidP="007A589A">
      <w:pPr>
        <w:widowControl w:val="0"/>
        <w:spacing w:before="40" w:line="240" w:lineRule="auto"/>
        <w:ind w:left="-440" w:right="-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CIDADE:______________________________   CEP:_______________</w:t>
      </w:r>
    </w:p>
    <w:p w:rsidR="00ED2A3C" w:rsidRDefault="00ED2A3C" w:rsidP="007A589A">
      <w:pPr>
        <w:widowControl w:val="0"/>
        <w:spacing w:before="240" w:after="240" w:line="240" w:lineRule="auto"/>
        <w:ind w:left="-440" w:right="-40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___________________________________________________________________________________</w:t>
      </w:r>
      <w:r>
        <w:rPr>
          <w:noProof/>
        </w:rPr>
        <w:pict>
          <v:rect id="Retângulo 1" o:spid="_x0000_s1026" style="position:absolute;left:0;text-align:left;margin-left:92.25pt;margin-top:36.7pt;width:15.65pt;height:15.7pt;z-index:251658240;visibility:visible;mso-position-horizontal-relative:text;mso-position-vertical-relative:text;v-text-anchor:middle">
            <v:stroke startarrowwidth="narrow" startarrowlength="short" endarrowwidth="narrow" endarrowlength="short"/>
            <v:textbox inset="2.53958mm,2.53958mm,2.53958mm,2.53958mm">
              <w:txbxContent>
                <w:p w:rsidR="00ED2A3C" w:rsidRDefault="00ED2A3C" w:rsidP="007A589A">
                  <w:pPr>
                    <w:spacing w:line="240" w:lineRule="auto"/>
                    <w:textDirection w:val="btLr"/>
                  </w:pPr>
                </w:p>
              </w:txbxContent>
            </v:textbox>
          </v:rect>
        </w:pict>
      </w:r>
      <w:r>
        <w:rPr>
          <w:noProof/>
        </w:rPr>
        <w:pict>
          <v:rect id="Retângulo 2" o:spid="_x0000_s1027" style="position:absolute;left:0;text-align:left;margin-left:163.5pt;margin-top:36.75pt;width:15.65pt;height:15.7pt;z-index:251659264;visibility:visible;mso-position-horizontal-relative:text;mso-position-vertical-relative:text;v-text-anchor:middle">
            <v:stroke startarrowwidth="narrow" startarrowlength="short" endarrowwidth="narrow" endarrowlength="short"/>
            <v:textbox inset="2.53958mm,2.53958mm,2.53958mm,2.53958mm">
              <w:txbxContent>
                <w:p w:rsidR="00ED2A3C" w:rsidRDefault="00ED2A3C" w:rsidP="007A589A">
                  <w:pPr>
                    <w:spacing w:line="240" w:lineRule="auto"/>
                    <w:textDirection w:val="btLr"/>
                  </w:pPr>
                </w:p>
              </w:txbxContent>
            </v:textbox>
          </v:rect>
        </w:pict>
      </w:r>
    </w:p>
    <w:p w:rsidR="00ED2A3C" w:rsidRDefault="00ED2A3C" w:rsidP="007A589A">
      <w:pPr>
        <w:widowControl w:val="0"/>
        <w:spacing w:before="240" w:after="240" w:line="240" w:lineRule="auto"/>
        <w:ind w:left="-440" w:right="-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Pessoa com deficiência:</w:t>
      </w:r>
      <w:r>
        <w:rPr>
          <w:rFonts w:ascii="Calibri" w:hAnsi="Calibri" w:cs="Calibri"/>
          <w:b/>
          <w:bCs/>
        </w:rPr>
        <w:t xml:space="preserve">         NÃO                     SIM           especificar:</w:t>
      </w:r>
      <w:r>
        <w:rPr>
          <w:noProof/>
        </w:rPr>
        <w:pict>
          <v:rect id="Retângulo 5" o:spid="_x0000_s1028" style="position:absolute;left:0;text-align:left;margin-left:92.25pt;margin-top:25.45pt;width:15.65pt;height:15.7pt;z-index:251660288;visibility:visible;mso-position-horizontal-relative:text;mso-position-vertical-relative:text;v-text-anchor:middle">
            <v:stroke startarrowwidth="narrow" startarrowlength="short" endarrowwidth="narrow" endarrowlength="short"/>
            <v:textbox inset="2.53958mm,2.53958mm,2.53958mm,2.53958mm">
              <w:txbxContent>
                <w:p w:rsidR="00ED2A3C" w:rsidRDefault="00ED2A3C" w:rsidP="007A589A">
                  <w:pPr>
                    <w:spacing w:line="240" w:lineRule="auto"/>
                    <w:textDirection w:val="btLr"/>
                  </w:pPr>
                </w:p>
              </w:txbxContent>
            </v:textbox>
          </v:rect>
        </w:pict>
      </w:r>
    </w:p>
    <w:p w:rsidR="00ED2A3C" w:rsidRDefault="00ED2A3C" w:rsidP="007A589A">
      <w:pPr>
        <w:widowControl w:val="0"/>
        <w:spacing w:before="240" w:after="240" w:line="240" w:lineRule="auto"/>
        <w:ind w:left="-440" w:right="-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Candidato negro</w:t>
      </w:r>
      <w:r>
        <w:rPr>
          <w:rFonts w:ascii="Calibri" w:hAnsi="Calibri" w:cs="Calibri"/>
          <w:b/>
          <w:bCs/>
        </w:rPr>
        <w:t>:                     NÃO                     SIM</w:t>
      </w:r>
      <w:r>
        <w:rPr>
          <w:noProof/>
        </w:rPr>
        <w:pict>
          <v:rect id="Retângulo 4" o:spid="_x0000_s1029" style="position:absolute;left:0;text-align:left;margin-left:163.5pt;margin-top:.05pt;width:15.65pt;height:15.7pt;z-index:251661312;visibility:visible;mso-position-horizontal-relative:text;mso-position-vertical-relative:text;v-text-anchor:middle">
            <v:stroke startarrowwidth="narrow" startarrowlength="short" endarrowwidth="narrow" endarrowlength="short"/>
            <v:textbox inset="2.53958mm,2.53958mm,2.53958mm,2.53958mm">
              <w:txbxContent>
                <w:p w:rsidR="00ED2A3C" w:rsidRDefault="00ED2A3C" w:rsidP="007A589A">
                  <w:pPr>
                    <w:spacing w:line="240" w:lineRule="auto"/>
                    <w:textDirection w:val="btLr"/>
                  </w:pPr>
                </w:p>
              </w:txbxContent>
            </v:textbox>
          </v:rect>
        </w:pict>
      </w:r>
    </w:p>
    <w:p w:rsidR="00ED2A3C" w:rsidRDefault="00ED2A3C" w:rsidP="007A589A">
      <w:pPr>
        <w:spacing w:line="240" w:lineRule="auto"/>
        <w:ind w:left="-425" w:right="-40"/>
        <w:jc w:val="both"/>
        <w:rPr>
          <w:rFonts w:ascii="Calibri" w:hAnsi="Calibri" w:cs="Calibri"/>
        </w:rPr>
      </w:pPr>
    </w:p>
    <w:p w:rsidR="00ED2A3C" w:rsidRDefault="00ED2A3C" w:rsidP="007A589A">
      <w:pPr>
        <w:spacing w:line="240" w:lineRule="auto"/>
        <w:ind w:left="-425" w:right="-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Solicito a esta Comissão de Seleção minha inscrição no Processo Seletivo Simplificado para a Contratação de Professor Visitante, de acordo com os dados acima, declarando estar ciente e de acordo com todos os termos do Edital regulatório.</w:t>
      </w:r>
    </w:p>
    <w:p w:rsidR="00ED2A3C" w:rsidRDefault="00ED2A3C" w:rsidP="007A589A">
      <w:pPr>
        <w:spacing w:line="240" w:lineRule="auto"/>
        <w:ind w:left="-425" w:right="-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         </w:t>
      </w:r>
      <w:r>
        <w:rPr>
          <w:rFonts w:ascii="Calibri" w:hAnsi="Calibri" w:cs="Calibri"/>
          <w:b/>
          <w:bCs/>
        </w:rPr>
        <w:t xml:space="preserve"> </w:t>
      </w:r>
    </w:p>
    <w:p w:rsidR="00ED2A3C" w:rsidRDefault="00ED2A3C" w:rsidP="007A589A">
      <w:pPr>
        <w:widowControl w:val="0"/>
        <w:spacing w:before="240" w:after="240" w:line="240" w:lineRule="auto"/>
        <w:ind w:left="-440" w:right="-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DATA: ___/___/_____                                     __________________________________________</w:t>
      </w:r>
    </w:p>
    <w:p w:rsidR="00ED2A3C" w:rsidRDefault="00ED2A3C" w:rsidP="007A589A">
      <w:pPr>
        <w:widowControl w:val="0"/>
        <w:spacing w:before="240" w:after="240" w:line="240" w:lineRule="auto"/>
        <w:ind w:left="3160" w:right="-800" w:firstLine="460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</w:rPr>
        <w:t xml:space="preserve">                  Assinatura do Candidato</w:t>
      </w:r>
      <w:r>
        <w:rPr>
          <w:rFonts w:ascii="Calibri" w:hAnsi="Calibri" w:cs="Calibri"/>
          <w:b/>
          <w:bCs/>
          <w:u w:val="single"/>
        </w:rPr>
        <w:t xml:space="preserve">    </w:t>
      </w:r>
    </w:p>
    <w:p w:rsidR="00ED2A3C" w:rsidRDefault="00ED2A3C">
      <w:pPr>
        <w:pStyle w:val="normal0"/>
      </w:pPr>
    </w:p>
    <w:sectPr w:rsidR="00ED2A3C" w:rsidSect="0017180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A3C" w:rsidRDefault="00ED2A3C" w:rsidP="0017180C">
      <w:pPr>
        <w:spacing w:line="240" w:lineRule="auto"/>
      </w:pPr>
      <w:r>
        <w:separator/>
      </w:r>
    </w:p>
  </w:endnote>
  <w:endnote w:type="continuationSeparator" w:id="0">
    <w:p w:rsidR="00ED2A3C" w:rsidRDefault="00ED2A3C" w:rsidP="00171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A3C" w:rsidRDefault="00ED2A3C" w:rsidP="0017180C">
      <w:pPr>
        <w:spacing w:line="240" w:lineRule="auto"/>
      </w:pPr>
      <w:r>
        <w:separator/>
      </w:r>
    </w:p>
  </w:footnote>
  <w:footnote w:type="continuationSeparator" w:id="0">
    <w:p w:rsidR="00ED2A3C" w:rsidRDefault="00ED2A3C" w:rsidP="001718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3C" w:rsidRDefault="00ED2A3C">
    <w:pPr>
      <w:pStyle w:val="normal0"/>
      <w:widowControl w:val="0"/>
      <w:jc w:val="center"/>
      <w:rPr>
        <w:sz w:val="20"/>
        <w:szCs w:val="20"/>
      </w:rPr>
    </w:pPr>
    <w:r w:rsidRPr="007B634F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57pt;height:56.25pt;visibility:visible">
          <v:imagedata r:id="rId1" o:title=""/>
        </v:shape>
      </w:pict>
    </w:r>
  </w:p>
  <w:p w:rsidR="00ED2A3C" w:rsidRDefault="00ED2A3C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ED2A3C" w:rsidRDefault="00ED2A3C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ED2A3C" w:rsidRDefault="00ED2A3C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ED2A3C" w:rsidRDefault="00ED2A3C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Campus Porto Alegre</w:t>
    </w:r>
  </w:p>
  <w:p w:rsidR="00ED2A3C" w:rsidRDefault="00ED2A3C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ED2A3C" w:rsidRDefault="00ED2A3C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80C"/>
    <w:rsid w:val="00170D9D"/>
    <w:rsid w:val="0017180C"/>
    <w:rsid w:val="006934AF"/>
    <w:rsid w:val="007A1388"/>
    <w:rsid w:val="007A589A"/>
    <w:rsid w:val="007B634F"/>
    <w:rsid w:val="00CC5309"/>
    <w:rsid w:val="00D05BFD"/>
    <w:rsid w:val="00E31994"/>
    <w:rsid w:val="00ED2A3C"/>
    <w:rsid w:val="00F1402A"/>
    <w:rsid w:val="00F3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34F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17180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17180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17180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17180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17180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17180C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17180C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17180C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17180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209</Words>
  <Characters>1133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05/2022</dc:title>
  <dc:subject/>
  <dc:creator/>
  <cp:keywords/>
  <dc:description/>
  <cp:lastModifiedBy>henriqueoliveira</cp:lastModifiedBy>
  <cp:revision>4</cp:revision>
  <dcterms:created xsi:type="dcterms:W3CDTF">2022-11-11T14:35:00Z</dcterms:created>
  <dcterms:modified xsi:type="dcterms:W3CDTF">2022-11-11T14:38:00Z</dcterms:modified>
</cp:coreProperties>
</file>